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AE6AF6" w:rsidRPr="00027A82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AE6AF6" w:rsidRPr="00027A82" w:rsidRDefault="00AE6AF6" w:rsidP="00D83CFD">
            <w:pPr>
              <w:pStyle w:val="Header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6D6898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emblem" style="width:43.5pt;height:51.75pt;visibility:visible">
                  <v:imagedata r:id="rId4" o:title=""/>
                </v:shape>
              </w:pict>
            </w:r>
          </w:p>
          <w:p w:rsidR="00AE6AF6" w:rsidRPr="00027A82" w:rsidRDefault="00AE6AF6" w:rsidP="008A4D40">
            <w:pPr>
              <w:jc w:val="center"/>
              <w:rPr>
                <w:b/>
              </w:rPr>
            </w:pPr>
            <w:r w:rsidRPr="00027A82">
              <w:rPr>
                <w:b/>
              </w:rPr>
              <w:t>ДЕПАРТАМЕНТ ПО ТАРИФАМ НОВОСИБИРСКОЙ ОБЛАСТИ</w:t>
            </w:r>
          </w:p>
          <w:p w:rsidR="00AE6AF6" w:rsidRPr="00027A82" w:rsidRDefault="00AE6AF6" w:rsidP="008A4D40">
            <w:pPr>
              <w:jc w:val="center"/>
              <w:rPr>
                <w:szCs w:val="28"/>
              </w:rPr>
            </w:pPr>
          </w:p>
          <w:p w:rsidR="00AE6AF6" w:rsidRPr="00027A82" w:rsidRDefault="00AE6AF6" w:rsidP="008A4D40">
            <w:pPr>
              <w:jc w:val="center"/>
              <w:rPr>
                <w:b/>
                <w:szCs w:val="28"/>
              </w:rPr>
            </w:pPr>
            <w:r w:rsidRPr="00027A82">
              <w:rPr>
                <w:b/>
                <w:szCs w:val="28"/>
              </w:rPr>
              <w:t>ПРИКАЗ</w:t>
            </w:r>
          </w:p>
          <w:p w:rsidR="00AE6AF6" w:rsidRPr="00027A82" w:rsidRDefault="00AE6AF6" w:rsidP="008A4D4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AE6AF6" w:rsidRPr="00027A82" w:rsidRDefault="00AE6AF6" w:rsidP="008A4D4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027A82">
              <w:rPr>
                <w:szCs w:val="28"/>
              </w:rPr>
              <w:t xml:space="preserve"> </w:t>
            </w:r>
            <w:r>
              <w:rPr>
                <w:szCs w:val="28"/>
              </w:rPr>
              <w:t>декабря</w:t>
            </w:r>
            <w:r w:rsidRPr="00027A82">
              <w:rPr>
                <w:szCs w:val="28"/>
              </w:rPr>
              <w:t xml:space="preserve"> 2012 года</w:t>
            </w:r>
            <w:r w:rsidRPr="00027A82">
              <w:rPr>
                <w:szCs w:val="28"/>
              </w:rPr>
              <w:tab/>
            </w:r>
            <w:r w:rsidRPr="00027A82">
              <w:rPr>
                <w:szCs w:val="28"/>
              </w:rPr>
              <w:tab/>
              <w:t xml:space="preserve">            </w:t>
            </w:r>
            <w:r w:rsidRPr="00027A82">
              <w:rPr>
                <w:szCs w:val="28"/>
              </w:rPr>
              <w:tab/>
            </w:r>
            <w:r w:rsidRPr="00027A82">
              <w:rPr>
                <w:szCs w:val="28"/>
              </w:rPr>
              <w:tab/>
            </w:r>
            <w:r w:rsidRPr="00027A82">
              <w:rPr>
                <w:szCs w:val="28"/>
              </w:rPr>
              <w:tab/>
            </w:r>
            <w:r w:rsidRPr="00027A82">
              <w:rPr>
                <w:szCs w:val="28"/>
              </w:rPr>
              <w:tab/>
              <w:t xml:space="preserve">                     № </w:t>
            </w:r>
            <w:r>
              <w:rPr>
                <w:szCs w:val="28"/>
              </w:rPr>
              <w:t>829</w:t>
            </w:r>
            <w:r w:rsidRPr="00027A82">
              <w:rPr>
                <w:szCs w:val="28"/>
              </w:rPr>
              <w:t>-ТЭ</w:t>
            </w:r>
          </w:p>
          <w:p w:rsidR="00AE6AF6" w:rsidRPr="00027A82" w:rsidRDefault="00AE6AF6" w:rsidP="00D83CFD">
            <w:pPr>
              <w:jc w:val="center"/>
              <w:rPr>
                <w:szCs w:val="28"/>
              </w:rPr>
            </w:pPr>
            <w:r w:rsidRPr="00027A82">
              <w:rPr>
                <w:szCs w:val="28"/>
              </w:rPr>
              <w:t>г. Новосибирск</w:t>
            </w:r>
          </w:p>
          <w:p w:rsidR="00AE6AF6" w:rsidRPr="00027A82" w:rsidRDefault="00AE6AF6" w:rsidP="00D83CFD">
            <w:pPr>
              <w:jc w:val="center"/>
              <w:rPr>
                <w:szCs w:val="28"/>
              </w:rPr>
            </w:pPr>
          </w:p>
          <w:p w:rsidR="00AE6AF6" w:rsidRPr="00027A82" w:rsidRDefault="00AE6AF6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 xml:space="preserve">Об установлении тарифа </w:t>
            </w:r>
            <w:r>
              <w:rPr>
                <w:b/>
                <w:szCs w:val="28"/>
              </w:rPr>
              <w:t xml:space="preserve">на тепловую энергию (мощность), </w:t>
            </w:r>
            <w:r w:rsidRPr="00027A82">
              <w:rPr>
                <w:b/>
                <w:szCs w:val="28"/>
              </w:rPr>
              <w:t>поставляемую</w:t>
            </w:r>
          </w:p>
          <w:p w:rsidR="00AE6AF6" w:rsidRPr="00027A82" w:rsidRDefault="00AE6AF6" w:rsidP="0046689D">
            <w:pPr>
              <w:jc w:val="center"/>
              <w:rPr>
                <w:b/>
                <w:bCs/>
                <w:szCs w:val="28"/>
              </w:rPr>
            </w:pPr>
            <w:r w:rsidRPr="00027A82">
              <w:rPr>
                <w:b/>
                <w:szCs w:val="28"/>
              </w:rPr>
              <w:t xml:space="preserve">Обществом с ограниченной ответственностью </w:t>
            </w:r>
            <w:r w:rsidRPr="00AB56C3">
              <w:rPr>
                <w:b/>
                <w:szCs w:val="28"/>
              </w:rPr>
              <w:t>«Энергоресурс»</w:t>
            </w:r>
            <w:r w:rsidRPr="00027A82">
              <w:rPr>
                <w:b/>
                <w:bCs/>
                <w:szCs w:val="28"/>
              </w:rPr>
              <w:t xml:space="preserve"> </w:t>
            </w:r>
          </w:p>
          <w:p w:rsidR="00AE6AF6" w:rsidRPr="00027A82" w:rsidRDefault="00AE6AF6" w:rsidP="0046689D">
            <w:pPr>
              <w:jc w:val="center"/>
              <w:rPr>
                <w:b/>
                <w:szCs w:val="28"/>
              </w:rPr>
            </w:pPr>
            <w:r w:rsidRPr="00027A82">
              <w:rPr>
                <w:b/>
                <w:szCs w:val="28"/>
              </w:rPr>
              <w:t xml:space="preserve"> </w:t>
            </w:r>
            <w:r w:rsidRPr="00027A82">
              <w:rPr>
                <w:b/>
                <w:bCs/>
                <w:szCs w:val="28"/>
              </w:rPr>
              <w:t>потребителям</w:t>
            </w:r>
          </w:p>
        </w:tc>
      </w:tr>
    </w:tbl>
    <w:p w:rsidR="00AE6AF6" w:rsidRPr="00027A82" w:rsidRDefault="00AE6AF6" w:rsidP="008A4D40">
      <w:pPr>
        <w:pStyle w:val="Heading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2010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190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-ФЗ «О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теплоснабжении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риказ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ом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Федеральной службы по тарифам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.08.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2004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20-э/2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</w:t>
      </w:r>
      <w:r w:rsidRPr="0036391B">
        <w:rPr>
          <w:rFonts w:ascii="Times New Roman" w:hAnsi="Times New Roman" w:cs="Times New Roman"/>
          <w:b w:val="0"/>
          <w:color w:val="000000"/>
          <w:sz w:val="28"/>
          <w:szCs w:val="28"/>
        </w:rPr>
        <w:t>методических указаний по расчету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регулируемых тарифов и цен на электрическую (тепловую) энергию на розничном (потребительском) рынке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57258F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</w:t>
      </w:r>
      <w:r w:rsidRPr="00360DD9">
        <w:rPr>
          <w:rFonts w:ascii="Times New Roman" w:hAnsi="Times New Roman" w:cs="Times New Roman"/>
          <w:b w:val="0"/>
          <w:sz w:val="28"/>
          <w:szCs w:val="28"/>
        </w:rPr>
        <w:t>мощности)»,</w:t>
      </w:r>
      <w:r w:rsidRPr="00360DD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60DD9">
        <w:rPr>
          <w:rFonts w:ascii="Times New Roman" w:hAnsi="Times New Roman" w:cs="Times New Roman"/>
          <w:b w:val="0"/>
          <w:sz w:val="28"/>
          <w:szCs w:val="28"/>
        </w:rPr>
        <w:t xml:space="preserve"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потребителям, в среднем по субъектам Российской Федерации на 2013 год», </w:t>
      </w:r>
      <w:r w:rsidRPr="00360DD9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Новосибирской области от 18.10.2010 № 326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«О департаменте по тарифам Новосибирской области»</w:t>
      </w:r>
      <w:r w:rsidRPr="00696580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Pr="00F9185B">
        <w:rPr>
          <w:rFonts w:ascii="Times New Roman" w:hAnsi="Times New Roman" w:cs="Times New Roman"/>
          <w:b w:val="0"/>
          <w:sz w:val="28"/>
          <w:szCs w:val="28"/>
        </w:rPr>
        <w:t xml:space="preserve">(протокол заседания правления 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25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2.2012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333F">
        <w:rPr>
          <w:rFonts w:ascii="Times New Roman" w:hAnsi="Times New Roman" w:cs="Times New Roman"/>
          <w:b w:val="0"/>
          <w:sz w:val="28"/>
          <w:szCs w:val="28"/>
        </w:rPr>
        <w:t>69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AE6AF6" w:rsidRPr="00027A82" w:rsidRDefault="00AE6AF6" w:rsidP="002B3FB1">
      <w:pPr>
        <w:jc w:val="both"/>
        <w:rPr>
          <w:b/>
          <w:szCs w:val="28"/>
        </w:rPr>
      </w:pPr>
      <w:r w:rsidRPr="00027A82">
        <w:rPr>
          <w:szCs w:val="28"/>
        </w:rPr>
        <w:t xml:space="preserve">департамент по тарифам Новосибирской области  </w:t>
      </w:r>
      <w:r w:rsidRPr="00027A82">
        <w:rPr>
          <w:b/>
          <w:szCs w:val="28"/>
        </w:rPr>
        <w:t>п р и к а з ы в а е т:</w:t>
      </w:r>
    </w:p>
    <w:p w:rsidR="00AE6AF6" w:rsidRPr="00584622" w:rsidRDefault="00AE6AF6" w:rsidP="0046689D">
      <w:pPr>
        <w:ind w:firstLine="708"/>
        <w:jc w:val="both"/>
        <w:rPr>
          <w:szCs w:val="28"/>
        </w:rPr>
      </w:pPr>
      <w:r w:rsidRPr="00027A82">
        <w:rPr>
          <w:szCs w:val="28"/>
        </w:rPr>
        <w:t xml:space="preserve">1. Установить </w:t>
      </w:r>
      <w:r w:rsidRPr="00027A82">
        <w:rPr>
          <w:bCs/>
          <w:szCs w:val="28"/>
        </w:rPr>
        <w:t xml:space="preserve">тариф </w:t>
      </w:r>
      <w:r w:rsidRPr="00027A82">
        <w:rPr>
          <w:szCs w:val="28"/>
        </w:rPr>
        <w:t xml:space="preserve">на тепловую энергию (мощность) для потребителей Общества с ограниченной ответственностью </w:t>
      </w:r>
      <w:r>
        <w:rPr>
          <w:szCs w:val="28"/>
        </w:rPr>
        <w:t>«</w:t>
      </w:r>
      <w:r w:rsidRPr="0070526E">
        <w:rPr>
          <w:szCs w:val="28"/>
        </w:rPr>
        <w:t>Энергоресурс</w:t>
      </w:r>
      <w:r>
        <w:rPr>
          <w:szCs w:val="28"/>
        </w:rPr>
        <w:t xml:space="preserve">» </w:t>
      </w:r>
      <w:r w:rsidRPr="0070526E">
        <w:rPr>
          <w:szCs w:val="28"/>
        </w:rPr>
        <w:t>(ОГРН 1025404669652, ИНН 5443120024)</w:t>
      </w:r>
      <w:r w:rsidRPr="00584622">
        <w:rPr>
          <w:szCs w:val="28"/>
        </w:rPr>
        <w:t xml:space="preserve"> согласно приложению.</w:t>
      </w:r>
    </w:p>
    <w:p w:rsidR="00AE6AF6" w:rsidRPr="00027A82" w:rsidRDefault="00AE6AF6" w:rsidP="002B3FB1">
      <w:pPr>
        <w:ind w:firstLine="708"/>
        <w:jc w:val="both"/>
        <w:rPr>
          <w:szCs w:val="28"/>
        </w:rPr>
      </w:pPr>
      <w:r w:rsidRPr="00027A82">
        <w:rPr>
          <w:szCs w:val="28"/>
        </w:rPr>
        <w:t>2. Тариф, установленный в пункте 1 настоящего приказа, действует с 1 января 2013 года с календарной разбивкой согласно приложению.</w:t>
      </w:r>
    </w:p>
    <w:p w:rsidR="00AE6AF6" w:rsidRPr="00027A82" w:rsidRDefault="00AE6AF6" w:rsidP="002B3FB1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AE6AF6" w:rsidRPr="00027A82" w:rsidRDefault="00AE6AF6" w:rsidP="008A4D40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AE6AF6" w:rsidRDefault="00AE6AF6" w:rsidP="008A4D40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027A82">
        <w:rPr>
          <w:szCs w:val="28"/>
        </w:rPr>
        <w:t>Руководитель департамента</w:t>
      </w:r>
      <w:r w:rsidRPr="00027A82">
        <w:rPr>
          <w:szCs w:val="28"/>
        </w:rPr>
        <w:tab/>
      </w:r>
      <w:r w:rsidRPr="00027A82">
        <w:rPr>
          <w:szCs w:val="28"/>
        </w:rPr>
        <w:tab/>
      </w:r>
      <w:r w:rsidRPr="00027A82">
        <w:rPr>
          <w:szCs w:val="28"/>
        </w:rPr>
        <w:tab/>
        <w:t xml:space="preserve">        </w:t>
      </w:r>
      <w:r w:rsidRPr="00027A82">
        <w:rPr>
          <w:szCs w:val="28"/>
        </w:rPr>
        <w:tab/>
        <w:t xml:space="preserve">      </w:t>
      </w:r>
      <w:r w:rsidRPr="00027A82">
        <w:rPr>
          <w:szCs w:val="28"/>
        </w:rPr>
        <w:tab/>
        <w:t xml:space="preserve">                      Н.Н. Жудикова</w:t>
      </w:r>
    </w:p>
    <w:p w:rsidR="00AE6AF6" w:rsidRDefault="00AE6AF6" w:rsidP="008A4D40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AE6AF6" w:rsidRPr="00027A82" w:rsidRDefault="00AE6AF6" w:rsidP="008A4D40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573"/>
        <w:gridCol w:w="70"/>
        <w:gridCol w:w="183"/>
        <w:gridCol w:w="1729"/>
        <w:gridCol w:w="1925"/>
        <w:gridCol w:w="236"/>
        <w:gridCol w:w="1348"/>
        <w:gridCol w:w="3276"/>
        <w:gridCol w:w="57"/>
      </w:tblGrid>
      <w:tr w:rsidR="00AE6AF6" w:rsidRPr="00027A82" w:rsidTr="00C8333F">
        <w:trPr>
          <w:gridAfter w:val="1"/>
          <w:wAfter w:w="57" w:type="dxa"/>
          <w:trHeight w:val="330"/>
        </w:trPr>
        <w:tc>
          <w:tcPr>
            <w:tcW w:w="573" w:type="dxa"/>
            <w:noWrap/>
            <w:vAlign w:val="bottom"/>
          </w:tcPr>
          <w:p w:rsidR="00AE6AF6" w:rsidRPr="00027A82" w:rsidRDefault="00AE6AF6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3" w:type="dxa"/>
            <w:gridSpan w:val="2"/>
            <w:noWrap/>
            <w:vAlign w:val="bottom"/>
          </w:tcPr>
          <w:p w:rsidR="00AE6AF6" w:rsidRPr="00027A82" w:rsidRDefault="00AE6AF6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654" w:type="dxa"/>
            <w:gridSpan w:val="2"/>
            <w:noWrap/>
            <w:vAlign w:val="bottom"/>
          </w:tcPr>
          <w:p w:rsidR="00AE6AF6" w:rsidRPr="00027A82" w:rsidRDefault="00AE6AF6" w:rsidP="008A4D40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noWrap/>
            <w:vAlign w:val="bottom"/>
          </w:tcPr>
          <w:p w:rsidR="00AE6AF6" w:rsidRPr="00027A82" w:rsidRDefault="00AE6AF6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624" w:type="dxa"/>
            <w:gridSpan w:val="2"/>
            <w:noWrap/>
            <w:vAlign w:val="bottom"/>
          </w:tcPr>
          <w:p w:rsidR="00AE6AF6" w:rsidRPr="00027A82" w:rsidRDefault="00AE6AF6" w:rsidP="002158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Приложение</w:t>
            </w:r>
          </w:p>
        </w:tc>
      </w:tr>
      <w:tr w:rsidR="00AE6AF6" w:rsidRPr="00027A82" w:rsidTr="00C8333F">
        <w:trPr>
          <w:gridAfter w:val="1"/>
          <w:wAfter w:w="57" w:type="dxa"/>
          <w:trHeight w:val="240"/>
        </w:trPr>
        <w:tc>
          <w:tcPr>
            <w:tcW w:w="573" w:type="dxa"/>
            <w:noWrap/>
            <w:vAlign w:val="bottom"/>
          </w:tcPr>
          <w:p w:rsidR="00AE6AF6" w:rsidRPr="00027A82" w:rsidRDefault="00AE6AF6" w:rsidP="008A4D40">
            <w:pPr>
              <w:rPr>
                <w:sz w:val="20"/>
              </w:rPr>
            </w:pPr>
          </w:p>
        </w:tc>
        <w:tc>
          <w:tcPr>
            <w:tcW w:w="253" w:type="dxa"/>
            <w:gridSpan w:val="2"/>
            <w:noWrap/>
            <w:vAlign w:val="bottom"/>
          </w:tcPr>
          <w:p w:rsidR="00AE6AF6" w:rsidRPr="00027A82" w:rsidRDefault="00AE6AF6" w:rsidP="008A4D40">
            <w:pPr>
              <w:rPr>
                <w:sz w:val="20"/>
              </w:rPr>
            </w:pPr>
          </w:p>
        </w:tc>
        <w:tc>
          <w:tcPr>
            <w:tcW w:w="3654" w:type="dxa"/>
            <w:gridSpan w:val="2"/>
            <w:noWrap/>
            <w:vAlign w:val="bottom"/>
          </w:tcPr>
          <w:p w:rsidR="00AE6AF6" w:rsidRPr="00027A82" w:rsidRDefault="00AE6AF6" w:rsidP="008A4D40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noWrap/>
            <w:vAlign w:val="bottom"/>
          </w:tcPr>
          <w:p w:rsidR="00AE6AF6" w:rsidRPr="00027A82" w:rsidRDefault="00AE6AF6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624" w:type="dxa"/>
            <w:gridSpan w:val="2"/>
            <w:noWrap/>
            <w:vAlign w:val="bottom"/>
          </w:tcPr>
          <w:p w:rsidR="00AE6AF6" w:rsidRPr="00027A82" w:rsidRDefault="00AE6AF6" w:rsidP="00C83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к приказу департамента по </w:t>
            </w:r>
            <w:r w:rsidRPr="00027A82">
              <w:rPr>
                <w:sz w:val="24"/>
                <w:szCs w:val="24"/>
              </w:rPr>
              <w:t>тарифам</w:t>
            </w:r>
          </w:p>
        </w:tc>
      </w:tr>
      <w:tr w:rsidR="00AE6AF6" w:rsidRPr="00027A82" w:rsidTr="00C8333F">
        <w:trPr>
          <w:gridAfter w:val="1"/>
          <w:wAfter w:w="57" w:type="dxa"/>
          <w:trHeight w:val="129"/>
        </w:trPr>
        <w:tc>
          <w:tcPr>
            <w:tcW w:w="573" w:type="dxa"/>
            <w:noWrap/>
            <w:vAlign w:val="bottom"/>
          </w:tcPr>
          <w:p w:rsidR="00AE6AF6" w:rsidRPr="00027A82" w:rsidRDefault="00AE6AF6" w:rsidP="008A4D40">
            <w:pPr>
              <w:jc w:val="right"/>
              <w:rPr>
                <w:sz w:val="20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AE6AF6" w:rsidRPr="00027A82" w:rsidRDefault="00AE6AF6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654" w:type="dxa"/>
            <w:gridSpan w:val="2"/>
            <w:noWrap/>
            <w:vAlign w:val="bottom"/>
          </w:tcPr>
          <w:p w:rsidR="00AE6AF6" w:rsidRPr="00027A82" w:rsidRDefault="00AE6AF6" w:rsidP="008A4D40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noWrap/>
            <w:vAlign w:val="bottom"/>
          </w:tcPr>
          <w:p w:rsidR="00AE6AF6" w:rsidRPr="00027A82" w:rsidRDefault="00AE6AF6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624" w:type="dxa"/>
            <w:gridSpan w:val="2"/>
            <w:noWrap/>
            <w:vAlign w:val="bottom"/>
          </w:tcPr>
          <w:p w:rsidR="00AE6AF6" w:rsidRPr="00027A82" w:rsidRDefault="00AE6AF6" w:rsidP="008A4D40">
            <w:pPr>
              <w:jc w:val="right"/>
              <w:rPr>
                <w:sz w:val="24"/>
                <w:szCs w:val="24"/>
              </w:rPr>
            </w:pPr>
            <w:r w:rsidRPr="00027A82">
              <w:rPr>
                <w:sz w:val="24"/>
                <w:szCs w:val="24"/>
              </w:rPr>
              <w:t>Новосибирской области</w:t>
            </w:r>
          </w:p>
        </w:tc>
      </w:tr>
      <w:tr w:rsidR="00AE6AF6" w:rsidRPr="00F35FA3" w:rsidTr="00C8333F">
        <w:trPr>
          <w:gridAfter w:val="1"/>
          <w:wAfter w:w="57" w:type="dxa"/>
          <w:trHeight w:val="322"/>
        </w:trPr>
        <w:tc>
          <w:tcPr>
            <w:tcW w:w="573" w:type="dxa"/>
            <w:noWrap/>
            <w:vAlign w:val="bottom"/>
          </w:tcPr>
          <w:p w:rsidR="00AE6AF6" w:rsidRPr="00027A82" w:rsidRDefault="00AE6AF6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AE6AF6" w:rsidRPr="00027A82" w:rsidRDefault="00AE6AF6" w:rsidP="008A4D40">
            <w:pPr>
              <w:jc w:val="center"/>
              <w:rPr>
                <w:sz w:val="20"/>
              </w:rPr>
            </w:pPr>
          </w:p>
        </w:tc>
        <w:tc>
          <w:tcPr>
            <w:tcW w:w="3654" w:type="dxa"/>
            <w:gridSpan w:val="2"/>
            <w:noWrap/>
            <w:vAlign w:val="bottom"/>
          </w:tcPr>
          <w:p w:rsidR="00AE6AF6" w:rsidRPr="00027A82" w:rsidRDefault="00AE6AF6" w:rsidP="008A4D40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noWrap/>
            <w:vAlign w:val="bottom"/>
          </w:tcPr>
          <w:p w:rsidR="00AE6AF6" w:rsidRPr="00027A82" w:rsidRDefault="00AE6AF6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624" w:type="dxa"/>
            <w:gridSpan w:val="2"/>
            <w:noWrap/>
            <w:vAlign w:val="bottom"/>
          </w:tcPr>
          <w:p w:rsidR="00AE6AF6" w:rsidRDefault="00AE6AF6" w:rsidP="0071207F">
            <w:pPr>
              <w:jc w:val="right"/>
              <w:rPr>
                <w:sz w:val="24"/>
                <w:szCs w:val="24"/>
              </w:rPr>
            </w:pPr>
            <w:r w:rsidRPr="00027A82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25</w:t>
            </w:r>
            <w:r w:rsidRPr="00027A82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Pr="00027A82">
              <w:rPr>
                <w:sz w:val="24"/>
                <w:szCs w:val="24"/>
              </w:rPr>
              <w:t xml:space="preserve">.2012 № </w:t>
            </w:r>
            <w:r>
              <w:rPr>
                <w:sz w:val="24"/>
                <w:szCs w:val="24"/>
              </w:rPr>
              <w:t>829</w:t>
            </w:r>
            <w:r w:rsidRPr="00027A82">
              <w:rPr>
                <w:sz w:val="24"/>
                <w:szCs w:val="24"/>
              </w:rPr>
              <w:t>-ТЭ</w:t>
            </w:r>
          </w:p>
          <w:p w:rsidR="00AE6AF6" w:rsidRPr="003F6DAD" w:rsidRDefault="00AE6AF6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AE6AF6" w:rsidRPr="00F35FA3" w:rsidTr="00C8333F">
        <w:trPr>
          <w:gridAfter w:val="1"/>
          <w:wAfter w:w="57" w:type="dxa"/>
          <w:trHeight w:val="830"/>
        </w:trPr>
        <w:tc>
          <w:tcPr>
            <w:tcW w:w="9340" w:type="dxa"/>
            <w:gridSpan w:val="8"/>
            <w:vAlign w:val="center"/>
          </w:tcPr>
          <w:p w:rsidR="00AE6AF6" w:rsidRPr="00464F7C" w:rsidRDefault="00AE6AF6" w:rsidP="00D01736">
            <w:pPr>
              <w:jc w:val="center"/>
              <w:rPr>
                <w:b/>
                <w:bCs/>
                <w:sz w:val="24"/>
                <w:szCs w:val="24"/>
              </w:rPr>
            </w:pPr>
            <w:r w:rsidRPr="00464F7C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AE6AF6" w:rsidRDefault="00AE6AF6" w:rsidP="00D01736">
            <w:pPr>
              <w:jc w:val="center"/>
              <w:rPr>
                <w:b/>
                <w:sz w:val="24"/>
                <w:szCs w:val="24"/>
              </w:rPr>
            </w:pPr>
            <w:r w:rsidRPr="00C52D09">
              <w:rPr>
                <w:b/>
                <w:bCs/>
                <w:sz w:val="24"/>
                <w:szCs w:val="24"/>
              </w:rPr>
              <w:t xml:space="preserve">Общества с ограниченной ответственностью </w:t>
            </w:r>
            <w:r w:rsidRPr="009C198D">
              <w:rPr>
                <w:b/>
                <w:sz w:val="24"/>
                <w:szCs w:val="24"/>
              </w:rPr>
              <w:t>«Энергоресурс</w:t>
            </w:r>
            <w:r>
              <w:rPr>
                <w:b/>
                <w:sz w:val="24"/>
                <w:szCs w:val="24"/>
              </w:rPr>
              <w:t>»</w:t>
            </w:r>
          </w:p>
          <w:p w:rsidR="00AE6AF6" w:rsidRPr="009C198D" w:rsidRDefault="00AE6AF6" w:rsidP="00D01736">
            <w:pPr>
              <w:jc w:val="center"/>
              <w:rPr>
                <w:b/>
                <w:sz w:val="24"/>
                <w:szCs w:val="24"/>
              </w:rPr>
            </w:pPr>
            <w:r w:rsidRPr="009C198D">
              <w:rPr>
                <w:b/>
                <w:sz w:val="24"/>
                <w:szCs w:val="24"/>
              </w:rPr>
              <w:t>(ОГРН 1025404669652, ИНН 5443120024),</w:t>
            </w:r>
          </w:p>
          <w:p w:rsidR="00AE6AF6" w:rsidRPr="002B3FB1" w:rsidRDefault="00AE6AF6" w:rsidP="00D01736">
            <w:pPr>
              <w:jc w:val="center"/>
              <w:rPr>
                <w:b/>
                <w:sz w:val="24"/>
                <w:szCs w:val="24"/>
              </w:rPr>
            </w:pPr>
            <w:r w:rsidRPr="009C198D">
              <w:rPr>
                <w:b/>
                <w:sz w:val="24"/>
                <w:szCs w:val="24"/>
              </w:rPr>
              <w:t>г. Новосибирск</w:t>
            </w:r>
          </w:p>
          <w:p w:rsidR="00AE6AF6" w:rsidRPr="00F35FA3" w:rsidRDefault="00AE6AF6" w:rsidP="0071207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E6AF6" w:rsidTr="00C833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  <w:vMerge w:val="restart"/>
          </w:tcPr>
          <w:p w:rsidR="00AE6AF6" w:rsidRPr="006F74A9" w:rsidRDefault="00AE6AF6" w:rsidP="006F74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4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6AF6" w:rsidRPr="006F74A9" w:rsidRDefault="00AE6AF6" w:rsidP="006F74A9">
            <w:pPr>
              <w:jc w:val="center"/>
              <w:rPr>
                <w:sz w:val="24"/>
                <w:szCs w:val="24"/>
              </w:rPr>
            </w:pPr>
            <w:r w:rsidRPr="006F74A9">
              <w:rPr>
                <w:sz w:val="24"/>
                <w:szCs w:val="24"/>
              </w:rPr>
              <w:t>п/п</w:t>
            </w:r>
          </w:p>
        </w:tc>
        <w:tc>
          <w:tcPr>
            <w:tcW w:w="1912" w:type="dxa"/>
            <w:gridSpan w:val="2"/>
            <w:vMerge w:val="restart"/>
          </w:tcPr>
          <w:p w:rsidR="00AE6AF6" w:rsidRPr="006F74A9" w:rsidRDefault="00AE6AF6" w:rsidP="006F7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2" w:type="dxa"/>
            <w:gridSpan w:val="5"/>
          </w:tcPr>
          <w:p w:rsidR="00AE6AF6" w:rsidRPr="006F74A9" w:rsidRDefault="00AE6AF6" w:rsidP="006F74A9">
            <w:pPr>
              <w:jc w:val="center"/>
              <w:rPr>
                <w:sz w:val="24"/>
                <w:szCs w:val="24"/>
              </w:rPr>
            </w:pPr>
            <w:r w:rsidRPr="006F74A9">
              <w:rPr>
                <w:sz w:val="24"/>
                <w:szCs w:val="24"/>
              </w:rPr>
              <w:t>Тариф на тепловую энергию*</w:t>
            </w:r>
          </w:p>
        </w:tc>
      </w:tr>
      <w:tr w:rsidR="00AE6AF6" w:rsidTr="00C833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  <w:vMerge/>
          </w:tcPr>
          <w:p w:rsidR="00AE6AF6" w:rsidRPr="006F74A9" w:rsidRDefault="00AE6AF6" w:rsidP="006F7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Merge/>
          </w:tcPr>
          <w:p w:rsidR="00AE6AF6" w:rsidRPr="006F74A9" w:rsidRDefault="00AE6AF6" w:rsidP="006F74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  <w:gridSpan w:val="3"/>
          </w:tcPr>
          <w:p w:rsidR="00AE6AF6" w:rsidRPr="006F74A9" w:rsidRDefault="00AE6AF6" w:rsidP="006F74A9">
            <w:pPr>
              <w:jc w:val="center"/>
              <w:rPr>
                <w:sz w:val="24"/>
                <w:szCs w:val="24"/>
              </w:rPr>
            </w:pPr>
            <w:r w:rsidRPr="006F74A9">
              <w:rPr>
                <w:sz w:val="24"/>
                <w:szCs w:val="24"/>
              </w:rPr>
              <w:t>горячая вода</w:t>
            </w:r>
          </w:p>
          <w:p w:rsidR="00AE6AF6" w:rsidRPr="006F74A9" w:rsidRDefault="00AE6AF6" w:rsidP="006F74A9">
            <w:pPr>
              <w:jc w:val="center"/>
              <w:rPr>
                <w:sz w:val="24"/>
                <w:szCs w:val="24"/>
              </w:rPr>
            </w:pPr>
            <w:r w:rsidRPr="006F74A9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333" w:type="dxa"/>
            <w:gridSpan w:val="2"/>
          </w:tcPr>
          <w:p w:rsidR="00AE6AF6" w:rsidRPr="006F74A9" w:rsidRDefault="00AE6AF6" w:rsidP="006F74A9">
            <w:pPr>
              <w:jc w:val="center"/>
              <w:rPr>
                <w:sz w:val="24"/>
                <w:szCs w:val="24"/>
              </w:rPr>
            </w:pPr>
            <w:r w:rsidRPr="006F74A9">
              <w:rPr>
                <w:sz w:val="24"/>
                <w:szCs w:val="24"/>
              </w:rPr>
              <w:t>горячая вода</w:t>
            </w:r>
          </w:p>
          <w:p w:rsidR="00AE6AF6" w:rsidRPr="006F74A9" w:rsidRDefault="00AE6AF6" w:rsidP="006F74A9">
            <w:pPr>
              <w:jc w:val="center"/>
              <w:rPr>
                <w:sz w:val="24"/>
                <w:szCs w:val="24"/>
              </w:rPr>
            </w:pPr>
            <w:r w:rsidRPr="006F74A9">
              <w:rPr>
                <w:bCs/>
                <w:sz w:val="24"/>
                <w:szCs w:val="24"/>
              </w:rPr>
              <w:t>с 01.07.2013</w:t>
            </w:r>
          </w:p>
        </w:tc>
      </w:tr>
      <w:tr w:rsidR="00AE6AF6" w:rsidTr="00C833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</w:tcPr>
          <w:p w:rsidR="00AE6AF6" w:rsidRPr="006F74A9" w:rsidRDefault="00AE6AF6">
            <w:pPr>
              <w:rPr>
                <w:sz w:val="24"/>
                <w:szCs w:val="24"/>
              </w:rPr>
            </w:pPr>
            <w:r w:rsidRPr="006F74A9">
              <w:rPr>
                <w:sz w:val="24"/>
                <w:szCs w:val="24"/>
              </w:rPr>
              <w:t>1.</w:t>
            </w:r>
          </w:p>
        </w:tc>
        <w:tc>
          <w:tcPr>
            <w:tcW w:w="8754" w:type="dxa"/>
            <w:gridSpan w:val="7"/>
          </w:tcPr>
          <w:p w:rsidR="00AE6AF6" w:rsidRPr="006F74A9" w:rsidRDefault="00AE6AF6">
            <w:pPr>
              <w:rPr>
                <w:sz w:val="24"/>
                <w:szCs w:val="24"/>
              </w:rPr>
            </w:pPr>
            <w:r w:rsidRPr="006F74A9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AE6AF6" w:rsidTr="00C833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</w:tcPr>
          <w:p w:rsidR="00AE6AF6" w:rsidRPr="006F74A9" w:rsidRDefault="00AE6AF6">
            <w:pPr>
              <w:rPr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AE6AF6" w:rsidRPr="006F74A9" w:rsidRDefault="00AE6AF6">
            <w:pPr>
              <w:rPr>
                <w:sz w:val="24"/>
                <w:szCs w:val="24"/>
              </w:rPr>
            </w:pPr>
            <w:r w:rsidRPr="006F74A9">
              <w:rPr>
                <w:sz w:val="24"/>
                <w:szCs w:val="24"/>
              </w:rPr>
              <w:t xml:space="preserve">одноставочный </w:t>
            </w:r>
            <w:r w:rsidRPr="006F74A9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509" w:type="dxa"/>
            <w:gridSpan w:val="3"/>
          </w:tcPr>
          <w:p w:rsidR="00AE6AF6" w:rsidRPr="006F74A9" w:rsidRDefault="00AE6AF6" w:rsidP="006F74A9">
            <w:pPr>
              <w:jc w:val="center"/>
              <w:outlineLvl w:val="0"/>
              <w:rPr>
                <w:sz w:val="24"/>
                <w:szCs w:val="24"/>
              </w:rPr>
            </w:pPr>
            <w:r w:rsidRPr="006F74A9">
              <w:rPr>
                <w:sz w:val="24"/>
                <w:szCs w:val="24"/>
              </w:rPr>
              <w:t>796,87</w:t>
            </w:r>
          </w:p>
          <w:p w:rsidR="00AE6AF6" w:rsidRPr="006F74A9" w:rsidRDefault="00AE6AF6" w:rsidP="006F74A9">
            <w:pPr>
              <w:jc w:val="center"/>
              <w:outlineLvl w:val="0"/>
              <w:rPr>
                <w:sz w:val="24"/>
                <w:szCs w:val="24"/>
              </w:rPr>
            </w:pPr>
            <w:r w:rsidRPr="006F74A9">
              <w:rPr>
                <w:sz w:val="24"/>
                <w:szCs w:val="24"/>
              </w:rPr>
              <w:t>(без НДС)</w:t>
            </w:r>
          </w:p>
        </w:tc>
        <w:tc>
          <w:tcPr>
            <w:tcW w:w="3333" w:type="dxa"/>
            <w:gridSpan w:val="2"/>
          </w:tcPr>
          <w:p w:rsidR="00AE6AF6" w:rsidRPr="006F74A9" w:rsidRDefault="00AE6AF6" w:rsidP="006F74A9">
            <w:pPr>
              <w:jc w:val="center"/>
              <w:outlineLvl w:val="0"/>
              <w:rPr>
                <w:sz w:val="24"/>
                <w:szCs w:val="24"/>
              </w:rPr>
            </w:pPr>
            <w:r w:rsidRPr="006F74A9">
              <w:rPr>
                <w:sz w:val="24"/>
                <w:szCs w:val="24"/>
              </w:rPr>
              <w:t>878,70</w:t>
            </w:r>
          </w:p>
          <w:p w:rsidR="00AE6AF6" w:rsidRPr="006F74A9" w:rsidRDefault="00AE6AF6" w:rsidP="006F74A9">
            <w:pPr>
              <w:jc w:val="center"/>
              <w:outlineLvl w:val="0"/>
              <w:rPr>
                <w:sz w:val="24"/>
                <w:szCs w:val="24"/>
              </w:rPr>
            </w:pPr>
            <w:r w:rsidRPr="006F74A9">
              <w:rPr>
                <w:sz w:val="24"/>
                <w:szCs w:val="24"/>
              </w:rPr>
              <w:t>(без НДС)</w:t>
            </w:r>
          </w:p>
        </w:tc>
      </w:tr>
      <w:tr w:rsidR="00AE6AF6" w:rsidTr="00C833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</w:tcPr>
          <w:p w:rsidR="00AE6AF6" w:rsidRPr="006F74A9" w:rsidRDefault="00AE6AF6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  <w:gridSpan w:val="7"/>
          </w:tcPr>
          <w:p w:rsidR="00AE6AF6" w:rsidRPr="006F74A9" w:rsidRDefault="00AE6AF6" w:rsidP="00215845">
            <w:pPr>
              <w:rPr>
                <w:sz w:val="24"/>
                <w:szCs w:val="24"/>
              </w:rPr>
            </w:pPr>
            <w:r w:rsidRPr="006F74A9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AE6AF6" w:rsidTr="00C833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</w:tcPr>
          <w:p w:rsidR="00AE6AF6" w:rsidRPr="006F74A9" w:rsidRDefault="00AE6AF6">
            <w:pPr>
              <w:rPr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AE6AF6" w:rsidRPr="006F74A9" w:rsidRDefault="00AE6AF6">
            <w:pPr>
              <w:rPr>
                <w:sz w:val="24"/>
                <w:szCs w:val="24"/>
              </w:rPr>
            </w:pPr>
            <w:r w:rsidRPr="006F74A9">
              <w:rPr>
                <w:sz w:val="24"/>
                <w:szCs w:val="24"/>
              </w:rPr>
              <w:t xml:space="preserve">одноставочный </w:t>
            </w:r>
            <w:r w:rsidRPr="006F74A9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509" w:type="dxa"/>
            <w:gridSpan w:val="3"/>
          </w:tcPr>
          <w:p w:rsidR="00AE6AF6" w:rsidRPr="006F74A9" w:rsidRDefault="00AE6AF6" w:rsidP="006F74A9">
            <w:pPr>
              <w:jc w:val="center"/>
              <w:outlineLvl w:val="0"/>
              <w:rPr>
                <w:sz w:val="24"/>
                <w:szCs w:val="24"/>
              </w:rPr>
            </w:pPr>
            <w:r w:rsidRPr="006F74A9">
              <w:rPr>
                <w:sz w:val="24"/>
                <w:szCs w:val="24"/>
              </w:rPr>
              <w:t>940,31</w:t>
            </w:r>
          </w:p>
        </w:tc>
        <w:tc>
          <w:tcPr>
            <w:tcW w:w="3333" w:type="dxa"/>
            <w:gridSpan w:val="2"/>
          </w:tcPr>
          <w:p w:rsidR="00AE6AF6" w:rsidRPr="006F74A9" w:rsidRDefault="00AE6AF6" w:rsidP="006F74A9">
            <w:pPr>
              <w:jc w:val="center"/>
              <w:outlineLvl w:val="0"/>
              <w:rPr>
                <w:sz w:val="24"/>
                <w:szCs w:val="24"/>
              </w:rPr>
            </w:pPr>
            <w:r w:rsidRPr="006F74A9">
              <w:rPr>
                <w:sz w:val="24"/>
                <w:szCs w:val="24"/>
              </w:rPr>
              <w:t>1036,87</w:t>
            </w:r>
          </w:p>
        </w:tc>
      </w:tr>
    </w:tbl>
    <w:p w:rsidR="00AE6AF6" w:rsidRDefault="00AE6AF6" w:rsidP="00215845">
      <w:pPr>
        <w:pStyle w:val="Header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*потребители тепловой энергии в паре отсутствуют</w:t>
      </w:r>
    </w:p>
    <w:p w:rsidR="00AE6AF6" w:rsidRDefault="00AE6AF6" w:rsidP="008115A5">
      <w:pPr>
        <w:jc w:val="center"/>
      </w:pPr>
      <w:r>
        <w:t>_____________</w:t>
      </w:r>
    </w:p>
    <w:sectPr w:rsidR="00AE6AF6" w:rsidSect="00C8333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27A82"/>
    <w:rsid w:val="0003047E"/>
    <w:rsid w:val="000314A3"/>
    <w:rsid w:val="00032099"/>
    <w:rsid w:val="000421E2"/>
    <w:rsid w:val="00042893"/>
    <w:rsid w:val="00044DA7"/>
    <w:rsid w:val="0004521B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05B3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C7E51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34665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0F3B"/>
    <w:rsid w:val="001D6B63"/>
    <w:rsid w:val="001D7E0B"/>
    <w:rsid w:val="001E0BD4"/>
    <w:rsid w:val="001E3891"/>
    <w:rsid w:val="001F1F87"/>
    <w:rsid w:val="001F3E24"/>
    <w:rsid w:val="0020225A"/>
    <w:rsid w:val="002150DC"/>
    <w:rsid w:val="00215845"/>
    <w:rsid w:val="00215EF3"/>
    <w:rsid w:val="00223F91"/>
    <w:rsid w:val="0022649A"/>
    <w:rsid w:val="00226A23"/>
    <w:rsid w:val="00232820"/>
    <w:rsid w:val="00243BC2"/>
    <w:rsid w:val="00244374"/>
    <w:rsid w:val="0024648B"/>
    <w:rsid w:val="00263385"/>
    <w:rsid w:val="0027745A"/>
    <w:rsid w:val="00285442"/>
    <w:rsid w:val="00287D4A"/>
    <w:rsid w:val="002A0E59"/>
    <w:rsid w:val="002A56F1"/>
    <w:rsid w:val="002A61AF"/>
    <w:rsid w:val="002B1FD6"/>
    <w:rsid w:val="002B3107"/>
    <w:rsid w:val="002B3FB1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0DD9"/>
    <w:rsid w:val="003634CE"/>
    <w:rsid w:val="0036391B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D0A16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0FC9"/>
    <w:rsid w:val="00405478"/>
    <w:rsid w:val="00410827"/>
    <w:rsid w:val="00414993"/>
    <w:rsid w:val="00414FD5"/>
    <w:rsid w:val="00416FF3"/>
    <w:rsid w:val="00417304"/>
    <w:rsid w:val="00420F5A"/>
    <w:rsid w:val="004222F9"/>
    <w:rsid w:val="00423DE5"/>
    <w:rsid w:val="00430B86"/>
    <w:rsid w:val="00433910"/>
    <w:rsid w:val="00441259"/>
    <w:rsid w:val="00444BC0"/>
    <w:rsid w:val="004526DB"/>
    <w:rsid w:val="00455B32"/>
    <w:rsid w:val="00457740"/>
    <w:rsid w:val="00460EBD"/>
    <w:rsid w:val="00463E95"/>
    <w:rsid w:val="00464F7C"/>
    <w:rsid w:val="00466472"/>
    <w:rsid w:val="0046689D"/>
    <w:rsid w:val="00467A50"/>
    <w:rsid w:val="00467C1F"/>
    <w:rsid w:val="00473878"/>
    <w:rsid w:val="004808C0"/>
    <w:rsid w:val="00481E75"/>
    <w:rsid w:val="004833FC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1880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56DF"/>
    <w:rsid w:val="00556A9E"/>
    <w:rsid w:val="00557669"/>
    <w:rsid w:val="0057258F"/>
    <w:rsid w:val="005754D8"/>
    <w:rsid w:val="00575643"/>
    <w:rsid w:val="00575B70"/>
    <w:rsid w:val="00577A17"/>
    <w:rsid w:val="00584622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54F0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580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D6898"/>
    <w:rsid w:val="006E5785"/>
    <w:rsid w:val="006E7847"/>
    <w:rsid w:val="006F74A9"/>
    <w:rsid w:val="006F7B19"/>
    <w:rsid w:val="006F7DDF"/>
    <w:rsid w:val="00700646"/>
    <w:rsid w:val="007032BF"/>
    <w:rsid w:val="0070526E"/>
    <w:rsid w:val="00705E44"/>
    <w:rsid w:val="007061F0"/>
    <w:rsid w:val="0071071C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A7952"/>
    <w:rsid w:val="008B1DC4"/>
    <w:rsid w:val="008B3C7D"/>
    <w:rsid w:val="008B7288"/>
    <w:rsid w:val="008C6BBF"/>
    <w:rsid w:val="008D12EC"/>
    <w:rsid w:val="008D6BAC"/>
    <w:rsid w:val="008E1720"/>
    <w:rsid w:val="008F645E"/>
    <w:rsid w:val="00902647"/>
    <w:rsid w:val="00904441"/>
    <w:rsid w:val="00907BF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C198D"/>
    <w:rsid w:val="009D0CA9"/>
    <w:rsid w:val="009D0E37"/>
    <w:rsid w:val="009D64AA"/>
    <w:rsid w:val="009D7081"/>
    <w:rsid w:val="009E160D"/>
    <w:rsid w:val="009E4D56"/>
    <w:rsid w:val="009E52F5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0D78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B56C3"/>
    <w:rsid w:val="00AE0135"/>
    <w:rsid w:val="00AE4A5F"/>
    <w:rsid w:val="00AE6130"/>
    <w:rsid w:val="00AE61AB"/>
    <w:rsid w:val="00AE6AF6"/>
    <w:rsid w:val="00AF437F"/>
    <w:rsid w:val="00AF44F2"/>
    <w:rsid w:val="00AF498F"/>
    <w:rsid w:val="00B05603"/>
    <w:rsid w:val="00B10D27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3730"/>
    <w:rsid w:val="00BE4B5D"/>
    <w:rsid w:val="00BE765D"/>
    <w:rsid w:val="00BF1B85"/>
    <w:rsid w:val="00BF32CA"/>
    <w:rsid w:val="00BF517C"/>
    <w:rsid w:val="00BF5501"/>
    <w:rsid w:val="00BF62C3"/>
    <w:rsid w:val="00C03D32"/>
    <w:rsid w:val="00C12DF9"/>
    <w:rsid w:val="00C134FB"/>
    <w:rsid w:val="00C13F55"/>
    <w:rsid w:val="00C15DC0"/>
    <w:rsid w:val="00C2330F"/>
    <w:rsid w:val="00C25556"/>
    <w:rsid w:val="00C277E3"/>
    <w:rsid w:val="00C30DF8"/>
    <w:rsid w:val="00C324BB"/>
    <w:rsid w:val="00C3317F"/>
    <w:rsid w:val="00C37E5A"/>
    <w:rsid w:val="00C415E0"/>
    <w:rsid w:val="00C47EE1"/>
    <w:rsid w:val="00C50976"/>
    <w:rsid w:val="00C51300"/>
    <w:rsid w:val="00C52D09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8333F"/>
    <w:rsid w:val="00C90E85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1736"/>
    <w:rsid w:val="00D07CD4"/>
    <w:rsid w:val="00D11226"/>
    <w:rsid w:val="00D13D57"/>
    <w:rsid w:val="00D17807"/>
    <w:rsid w:val="00D22466"/>
    <w:rsid w:val="00D305A5"/>
    <w:rsid w:val="00D337E8"/>
    <w:rsid w:val="00D377A9"/>
    <w:rsid w:val="00D40A9E"/>
    <w:rsid w:val="00D4180F"/>
    <w:rsid w:val="00D43B6F"/>
    <w:rsid w:val="00D474FE"/>
    <w:rsid w:val="00D47AEB"/>
    <w:rsid w:val="00D52BFC"/>
    <w:rsid w:val="00D53AE4"/>
    <w:rsid w:val="00D5651D"/>
    <w:rsid w:val="00D607BB"/>
    <w:rsid w:val="00D61A46"/>
    <w:rsid w:val="00D61D01"/>
    <w:rsid w:val="00D6458C"/>
    <w:rsid w:val="00D666D5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77B03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AD1"/>
    <w:rsid w:val="00E82B31"/>
    <w:rsid w:val="00E843C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375E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185B"/>
    <w:rsid w:val="00F9265A"/>
    <w:rsid w:val="00FA2575"/>
    <w:rsid w:val="00FA29FC"/>
    <w:rsid w:val="00FA420D"/>
    <w:rsid w:val="00FB026C"/>
    <w:rsid w:val="00FB11D7"/>
    <w:rsid w:val="00FB2576"/>
    <w:rsid w:val="00FB3813"/>
    <w:rsid w:val="00FB49BB"/>
    <w:rsid w:val="00FB6B5A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D40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4D4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A4D40"/>
    <w:rPr>
      <w:rFonts w:ascii="Times New Roman" w:hAnsi="Times New Roman" w:cs="Times New Roman"/>
      <w:b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8A4D4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4D4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A4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4D40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2158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16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2F9BF8-5FE9-4844-920F-C4DF40CB0769}"/>
</file>

<file path=customXml/itemProps2.xml><?xml version="1.0" encoding="utf-8"?>
<ds:datastoreItem xmlns:ds="http://schemas.openxmlformats.org/officeDocument/2006/customXml" ds:itemID="{3108712C-4D6A-475B-A153-0163E978AF93}"/>
</file>

<file path=customXml/itemProps3.xml><?xml version="1.0" encoding="utf-8"?>
<ds:datastoreItem xmlns:ds="http://schemas.openxmlformats.org/officeDocument/2006/customXml" ds:itemID="{5D4A61EC-70B7-437F-997F-3DECA4E4FE9C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398</Words>
  <Characters>2270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kas</cp:lastModifiedBy>
  <cp:revision>8</cp:revision>
  <cp:lastPrinted>2012-10-17T10:19:00Z</cp:lastPrinted>
  <dcterms:created xsi:type="dcterms:W3CDTF">2012-12-11T04:00:00Z</dcterms:created>
  <dcterms:modified xsi:type="dcterms:W3CDTF">2012-12-25T10:37:00Z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